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8630"/>
      </w:tblGrid>
      <w:tr w:rsidR="0095648A" w14:paraId="46D64E47" w14:textId="77777777">
        <w:trPr>
          <w:trHeight w:val="300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2B8EAC" w14:textId="77777777" w:rsidR="004B31DF" w:rsidRDefault="00592EA8" w:rsidP="0095648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bookmarkStart w:id="0" w:name="_GoBack"/>
            <w:bookmarkEnd w:id="0"/>
            <w:r w:rsidRPr="00A454AA">
              <w:rPr>
                <w:rFonts w:cs="Arial"/>
                <w:b/>
                <w:bCs/>
                <w:color w:val="000000"/>
              </w:rPr>
              <w:t xml:space="preserve">Liepājas </w:t>
            </w:r>
            <w:r w:rsidR="004B31DF" w:rsidRPr="004B31DF">
              <w:rPr>
                <w:rFonts w:cs="Arial"/>
                <w:b/>
                <w:bCs/>
                <w:color w:val="000000"/>
              </w:rPr>
              <w:t xml:space="preserve">valstspilsētas pašvaldības </w:t>
            </w:r>
          </w:p>
          <w:p w14:paraId="19615A6A" w14:textId="61507F09" w:rsidR="0095648A" w:rsidRDefault="00592EA8" w:rsidP="0095648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A454AA">
              <w:rPr>
                <w:rFonts w:cs="Arial"/>
                <w:b/>
                <w:bCs/>
                <w:color w:val="000000"/>
              </w:rPr>
              <w:t>pirmsskolas izglītības iestāde "</w:t>
            </w:r>
            <w:r w:rsidR="00FF3FF6">
              <w:rPr>
                <w:rFonts w:cs="Arial"/>
                <w:b/>
                <w:bCs/>
                <w:color w:val="000000"/>
              </w:rPr>
              <w:t>Prātnieks</w:t>
            </w:r>
            <w:r w:rsidRPr="00A454AA">
              <w:rPr>
                <w:rFonts w:cs="Arial"/>
                <w:b/>
                <w:bCs/>
                <w:color w:val="000000"/>
              </w:rPr>
              <w:t>"</w:t>
            </w:r>
          </w:p>
        </w:tc>
      </w:tr>
      <w:tr w:rsidR="00592EA8" w14:paraId="7756DC8C" w14:textId="7777777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D55B" w14:textId="35A4619E" w:rsidR="00592EA8" w:rsidRDefault="00FF3FF6" w:rsidP="00592EA8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F3FF6">
              <w:rPr>
                <w:rFonts w:cs="Arial"/>
                <w:color w:val="000000"/>
                <w:sz w:val="18"/>
                <w:szCs w:val="18"/>
              </w:rPr>
              <w:t>Koku iela 10, Liepāj</w:t>
            </w:r>
            <w:r w:rsidR="00814ECA">
              <w:rPr>
                <w:rFonts w:cs="Arial"/>
                <w:color w:val="000000"/>
                <w:sz w:val="18"/>
                <w:szCs w:val="18"/>
              </w:rPr>
              <w:t>a</w:t>
            </w:r>
            <w:r w:rsidRPr="00FF3FF6">
              <w:rPr>
                <w:rFonts w:cs="Arial"/>
                <w:color w:val="000000"/>
                <w:sz w:val="18"/>
                <w:szCs w:val="18"/>
              </w:rPr>
              <w:t>, LV3405, tālrunis 20299796 elektroniskā pasta adrese: pratnieks@liepaja.edu.lv, pratnieks.liepaja.edu.lv</w:t>
            </w:r>
          </w:p>
        </w:tc>
      </w:tr>
      <w:tr w:rsidR="00592EA8" w14:paraId="796F9D70" w14:textId="77777777" w:rsidTr="0012399D">
        <w:trPr>
          <w:trHeight w:val="3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D48E" w14:textId="77777777" w:rsidR="00592EA8" w:rsidRDefault="00592EA8" w:rsidP="00592EA8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2226D" w14:textId="77777777" w:rsidR="00592EA8" w:rsidRDefault="00592EA8" w:rsidP="0059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92EA8" w14:paraId="44E5566F" w14:textId="7777777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7DCFB" w14:textId="56DFD8D3" w:rsidR="00592EA8" w:rsidRDefault="00FF3FF6" w:rsidP="00592EA8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  <w:r w:rsidR="00592EA8">
              <w:rPr>
                <w:rFonts w:cs="Arial"/>
                <w:color w:val="000000"/>
              </w:rPr>
              <w:t>.0</w:t>
            </w:r>
            <w:r>
              <w:rPr>
                <w:rFonts w:cs="Arial"/>
                <w:color w:val="000000"/>
              </w:rPr>
              <w:t>6</w:t>
            </w:r>
            <w:r w:rsidR="00592EA8">
              <w:rPr>
                <w:rFonts w:cs="Arial"/>
                <w:color w:val="000000"/>
              </w:rPr>
              <w:t>.2026.</w:t>
            </w:r>
          </w:p>
        </w:tc>
      </w:tr>
      <w:tr w:rsidR="00592EA8" w14:paraId="1FE238A8" w14:textId="77777777" w:rsidTr="00BB65D7">
        <w:trPr>
          <w:trHeight w:val="80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31C494" w14:textId="77777777" w:rsidR="00592EA8" w:rsidRDefault="00592EA8" w:rsidP="00592EA8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4F3CF3" w14:textId="77777777" w:rsidR="00592EA8" w:rsidRDefault="00592EA8" w:rsidP="00592E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2EA8" w14:paraId="6B692146" w14:textId="77777777" w:rsidTr="00BB65D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A43A9B" w14:textId="77777777" w:rsidR="00592EA8" w:rsidRDefault="00592EA8" w:rsidP="00592EA8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Informācija par personas datu apstrādi</w:t>
            </w:r>
          </w:p>
        </w:tc>
      </w:tr>
      <w:tr w:rsidR="00592EA8" w14:paraId="77FD2D08" w14:textId="77777777" w:rsidTr="00BB65D7">
        <w:trPr>
          <w:trHeight w:val="289"/>
        </w:trPr>
        <w:tc>
          <w:tcPr>
            <w:tcW w:w="0" w:type="auto"/>
            <w:noWrap/>
            <w:vAlign w:val="bottom"/>
            <w:hideMark/>
          </w:tcPr>
          <w:p w14:paraId="3B2E79E2" w14:textId="77777777" w:rsidR="00592EA8" w:rsidRDefault="00592EA8" w:rsidP="00592EA8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106ABE5" w14:textId="77777777" w:rsidR="00592EA8" w:rsidRDefault="00592EA8" w:rsidP="00592E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2EA8" w14:paraId="3AE18D15" w14:textId="77777777" w:rsidTr="00BB65D7">
        <w:trPr>
          <w:trHeight w:val="300"/>
        </w:trPr>
        <w:tc>
          <w:tcPr>
            <w:tcW w:w="8840" w:type="dxa"/>
            <w:gridSpan w:val="2"/>
            <w:hideMark/>
          </w:tcPr>
          <w:p w14:paraId="33751506" w14:textId="3CFDDF3A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592EA8">
              <w:rPr>
                <w:rFonts w:cs="Arial"/>
                <w:color w:val="000000"/>
              </w:rPr>
              <w:t xml:space="preserve">Pārzinis personas datu apstrādei ir Liepājas valstspilsētas pašvaldība, kuras vārdā rīkojas Liepājas pirmsskolas izglītības </w:t>
            </w:r>
            <w:r w:rsidR="00FF3FF6" w:rsidRPr="00FF3FF6">
              <w:rPr>
                <w:rFonts w:cs="Arial"/>
                <w:color w:val="000000"/>
              </w:rPr>
              <w:t>“Prātnieks”, Koku iela 10, Liepāj</w:t>
            </w:r>
            <w:r w:rsidR="00814ECA">
              <w:rPr>
                <w:rFonts w:cs="Arial"/>
                <w:color w:val="000000"/>
              </w:rPr>
              <w:t>a</w:t>
            </w:r>
            <w:r w:rsidR="00FF3FF6" w:rsidRPr="00FF3FF6">
              <w:rPr>
                <w:rFonts w:cs="Arial"/>
                <w:color w:val="000000"/>
              </w:rPr>
              <w:t>, LV3405, tālrunis 20299796 elektroniskā pasta adrese: pratnieks@liepaja.edu.lv</w:t>
            </w:r>
            <w:r w:rsidR="00FF3FF6">
              <w:rPr>
                <w:rFonts w:cs="Arial"/>
                <w:color w:val="000000"/>
              </w:rPr>
              <w:t>.</w:t>
            </w:r>
          </w:p>
          <w:p w14:paraId="225BECEE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  <w:p w14:paraId="46B578A1" w14:textId="44A30E64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</w:tr>
      <w:tr w:rsidR="00592EA8" w14:paraId="730E3B35" w14:textId="77777777" w:rsidTr="00BB65D7">
        <w:trPr>
          <w:trHeight w:val="300"/>
        </w:trPr>
        <w:tc>
          <w:tcPr>
            <w:tcW w:w="8840" w:type="dxa"/>
            <w:gridSpan w:val="2"/>
            <w:hideMark/>
          </w:tcPr>
          <w:p w14:paraId="7DA93507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Pārziņa personas datu aizsardzības speciālista kontaktinformācija: adrese: Rožu iela 6, Liepāja, tālrunis 63 422 331, e-pasts: das@liepaja.lv</w:t>
            </w:r>
          </w:p>
          <w:p w14:paraId="50D8ACF6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  <w:p w14:paraId="78E48D50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</w:tr>
      <w:tr w:rsidR="00592EA8" w14:paraId="2BE0895B" w14:textId="77777777" w:rsidTr="00BB65D7">
        <w:trPr>
          <w:trHeight w:val="300"/>
        </w:trPr>
        <w:tc>
          <w:tcPr>
            <w:tcW w:w="8840" w:type="dxa"/>
            <w:gridSpan w:val="2"/>
            <w:hideMark/>
          </w:tcPr>
          <w:p w14:paraId="384E38A9" w14:textId="77777777" w:rsidR="00592EA8" w:rsidRDefault="00592EA8" w:rsidP="00592EA8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Jūsu personas datu apstrādes mērķis(-i) ir:</w:t>
            </w:r>
          </w:p>
        </w:tc>
      </w:tr>
      <w:tr w:rsidR="00592EA8" w14:paraId="6F7FF0EC" w14:textId="77777777" w:rsidTr="00BB65D7">
        <w:trPr>
          <w:trHeight w:val="600"/>
        </w:trPr>
        <w:tc>
          <w:tcPr>
            <w:tcW w:w="400" w:type="dxa"/>
            <w:hideMark/>
          </w:tcPr>
          <w:p w14:paraId="6002395B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00E38F19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Mācību prakses procesa nodrošināšana un no tā izrietošo tiesību un pienākumu realizēšana.</w:t>
            </w:r>
          </w:p>
          <w:p w14:paraId="77175F51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  <w:p w14:paraId="505F34F8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  <w:tr w:rsidR="00592EA8" w14:paraId="4F132E72" w14:textId="77777777" w:rsidTr="00BB65D7">
        <w:trPr>
          <w:trHeight w:val="300"/>
        </w:trPr>
        <w:tc>
          <w:tcPr>
            <w:tcW w:w="8840" w:type="dxa"/>
            <w:gridSpan w:val="2"/>
            <w:hideMark/>
          </w:tcPr>
          <w:p w14:paraId="736399E0" w14:textId="77777777" w:rsidR="00592EA8" w:rsidRDefault="00592EA8" w:rsidP="00592EA8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Tiesiskais pamats Jūsu personas datu apstrādei:</w:t>
            </w:r>
          </w:p>
        </w:tc>
      </w:tr>
      <w:tr w:rsidR="00592EA8" w14:paraId="6DF981C7" w14:textId="77777777" w:rsidTr="00BB65D7">
        <w:trPr>
          <w:trHeight w:val="272"/>
        </w:trPr>
        <w:tc>
          <w:tcPr>
            <w:tcW w:w="400" w:type="dxa"/>
            <w:hideMark/>
          </w:tcPr>
          <w:p w14:paraId="2DE99FDC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76A68998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Personas datu apstrāde vajadzīga, lai izpildītu uz pārzini attiecināmu juridisku pienākumu (Vispārīgās datu aizsardzības regulas 6.panta 1.punkta c)apakšpunkts).</w:t>
            </w:r>
          </w:p>
        </w:tc>
      </w:tr>
      <w:tr w:rsidR="00592EA8" w14:paraId="58BA26AD" w14:textId="77777777" w:rsidTr="00BB65D7">
        <w:trPr>
          <w:trHeight w:val="570"/>
        </w:trPr>
        <w:tc>
          <w:tcPr>
            <w:tcW w:w="400" w:type="dxa"/>
            <w:hideMark/>
          </w:tcPr>
          <w:p w14:paraId="17F4AF59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20F7AD25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Apstrāde ir vajadzīga līguma, kura līgumslēdzēja puse ir datu subjekts, izpildei vai pasākumu veikšanai pēc datu subjekta pieprasījuma pirms līguma noslēgšanas (Vispārīgās datu aizsardzības regulas 6.panta 1.punkta b)apakšpunkts).</w:t>
            </w:r>
          </w:p>
        </w:tc>
      </w:tr>
      <w:tr w:rsidR="00592EA8" w14:paraId="2F1E4FD9" w14:textId="77777777" w:rsidTr="00BB65D7">
        <w:trPr>
          <w:trHeight w:val="80"/>
        </w:trPr>
        <w:tc>
          <w:tcPr>
            <w:tcW w:w="0" w:type="auto"/>
            <w:gridSpan w:val="2"/>
            <w:noWrap/>
            <w:hideMark/>
          </w:tcPr>
          <w:p w14:paraId="786AAA90" w14:textId="77777777" w:rsidR="00592EA8" w:rsidRDefault="00592EA8" w:rsidP="00592EA8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Speciālās tiesību normas:</w:t>
            </w:r>
          </w:p>
        </w:tc>
      </w:tr>
      <w:tr w:rsidR="00592EA8" w14:paraId="2B2CFDEA" w14:textId="77777777" w:rsidTr="00BB65D7">
        <w:trPr>
          <w:trHeight w:val="670"/>
        </w:trPr>
        <w:tc>
          <w:tcPr>
            <w:tcW w:w="400" w:type="dxa"/>
            <w:hideMark/>
          </w:tcPr>
          <w:p w14:paraId="38EA0349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048CDDFE" w14:textId="2FB6E0F8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Ministru kabineta 2023.gada 2.augusta noteikumu Nr.481 "Prakses organizēšanas kārtība profesionālās izglītības programmās" 10.punkts</w:t>
            </w:r>
          </w:p>
        </w:tc>
      </w:tr>
      <w:tr w:rsidR="00592EA8" w14:paraId="451F4D0A" w14:textId="77777777" w:rsidTr="00BB65D7">
        <w:trPr>
          <w:trHeight w:val="300"/>
        </w:trPr>
        <w:tc>
          <w:tcPr>
            <w:tcW w:w="0" w:type="auto"/>
            <w:gridSpan w:val="2"/>
            <w:noWrap/>
            <w:hideMark/>
          </w:tcPr>
          <w:p w14:paraId="40A4DA16" w14:textId="77777777" w:rsidR="00592EA8" w:rsidRPr="0095648A" w:rsidRDefault="00592EA8" w:rsidP="00592EA8">
            <w:pPr>
              <w:spacing w:after="0" w:line="240" w:lineRule="auto"/>
              <w:rPr>
                <w:rFonts w:cs="Arial"/>
                <w:color w:val="000000"/>
                <w:sz w:val="12"/>
                <w:szCs w:val="12"/>
              </w:rPr>
            </w:pPr>
          </w:p>
          <w:p w14:paraId="57D94455" w14:textId="015BFA7A" w:rsidR="00592EA8" w:rsidRDefault="00592EA8" w:rsidP="00592EA8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Personas datu saņēmēji:</w:t>
            </w:r>
          </w:p>
        </w:tc>
      </w:tr>
      <w:tr w:rsidR="00592EA8" w14:paraId="3E0F277B" w14:textId="77777777" w:rsidTr="00BB65D7">
        <w:trPr>
          <w:trHeight w:val="308"/>
        </w:trPr>
        <w:tc>
          <w:tcPr>
            <w:tcW w:w="400" w:type="dxa"/>
            <w:hideMark/>
          </w:tcPr>
          <w:p w14:paraId="5CDB6281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675EE1F3" w14:textId="1E82CDF4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Pirmsskolas izglītības iestādes "</w:t>
            </w:r>
            <w:r w:rsidR="001707E0">
              <w:rPr>
                <w:rFonts w:cs="Arial"/>
                <w:color w:val="000000"/>
              </w:rPr>
              <w:t>Prātnieks</w:t>
            </w:r>
            <w:r>
              <w:rPr>
                <w:rFonts w:cs="Arial"/>
                <w:color w:val="000000"/>
              </w:rPr>
              <w:t>" darbinieki atbilstoši kompetencei (līguma noslēgšana, prakses vadība);</w:t>
            </w:r>
          </w:p>
        </w:tc>
      </w:tr>
      <w:tr w:rsidR="00592EA8" w14:paraId="31B21901" w14:textId="77777777" w:rsidTr="00BB65D7">
        <w:trPr>
          <w:trHeight w:val="300"/>
        </w:trPr>
        <w:tc>
          <w:tcPr>
            <w:tcW w:w="400" w:type="dxa"/>
            <w:hideMark/>
          </w:tcPr>
          <w:p w14:paraId="666A6B5A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25F181C0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Pārziņa nolīgtais apstrādātājs (lietvedības sistēmas uzturētājs).</w:t>
            </w:r>
          </w:p>
          <w:p w14:paraId="1BA55B73" w14:textId="176D5B16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</w:tr>
      <w:tr w:rsidR="00592EA8" w14:paraId="0F2C2761" w14:textId="77777777" w:rsidTr="00BB65D7">
        <w:trPr>
          <w:trHeight w:val="115"/>
        </w:trPr>
        <w:tc>
          <w:tcPr>
            <w:tcW w:w="0" w:type="auto"/>
            <w:gridSpan w:val="2"/>
            <w:noWrap/>
            <w:hideMark/>
          </w:tcPr>
          <w:p w14:paraId="4FCD39B8" w14:textId="77777777" w:rsidR="00592EA8" w:rsidRDefault="00592EA8" w:rsidP="00592EA8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Personas datu glabāšanas ilgums:</w:t>
            </w:r>
          </w:p>
        </w:tc>
      </w:tr>
      <w:tr w:rsidR="00592EA8" w14:paraId="0E3F6B6F" w14:textId="77777777" w:rsidTr="00BB65D7">
        <w:trPr>
          <w:trHeight w:val="368"/>
        </w:trPr>
        <w:tc>
          <w:tcPr>
            <w:tcW w:w="400" w:type="dxa"/>
            <w:hideMark/>
          </w:tcPr>
          <w:p w14:paraId="2BEF7E6B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40520752" w14:textId="6ADF173E" w:rsidR="00592EA8" w:rsidRDefault="001722EA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  <w:r w:rsidR="00592EA8">
              <w:rPr>
                <w:rFonts w:cs="Arial"/>
                <w:color w:val="000000"/>
              </w:rPr>
              <w:t>5 gadi pēc līguma termiņa izbeigšanās</w:t>
            </w:r>
          </w:p>
          <w:p w14:paraId="2FC0D577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  <w:p w14:paraId="1DD1A1F8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</w:tr>
      <w:tr w:rsidR="00592EA8" w14:paraId="57A2D41E" w14:textId="77777777" w:rsidTr="00BB65D7">
        <w:trPr>
          <w:trHeight w:val="153"/>
        </w:trPr>
        <w:tc>
          <w:tcPr>
            <w:tcW w:w="8840" w:type="dxa"/>
            <w:gridSpan w:val="2"/>
            <w:hideMark/>
          </w:tcPr>
          <w:p w14:paraId="5E1B47EA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Informējam, ka Jums kā datu subjektam ir tiesības:</w:t>
            </w:r>
          </w:p>
        </w:tc>
      </w:tr>
      <w:tr w:rsidR="00592EA8" w14:paraId="54CB2C07" w14:textId="77777777" w:rsidTr="00BB65D7">
        <w:trPr>
          <w:trHeight w:val="567"/>
        </w:trPr>
        <w:tc>
          <w:tcPr>
            <w:tcW w:w="400" w:type="dxa"/>
            <w:hideMark/>
          </w:tcPr>
          <w:p w14:paraId="1CB06EB9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3794714B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pieprasīt pārzinim piekļūt Jūsu kā datu subjekta apstrādātajiem personas datiem, lūgt personas datu labošanu, iesniedzot pamatojumu, normatīvajos aktos noteiktajos gadījumos lūgt Jūsu personas datu apstrādes ierobežošanu;</w:t>
            </w:r>
          </w:p>
        </w:tc>
      </w:tr>
      <w:tr w:rsidR="00592EA8" w14:paraId="56115586" w14:textId="77777777" w:rsidTr="00BB65D7">
        <w:trPr>
          <w:trHeight w:val="566"/>
        </w:trPr>
        <w:tc>
          <w:tcPr>
            <w:tcW w:w="400" w:type="dxa"/>
            <w:hideMark/>
          </w:tcPr>
          <w:p w14:paraId="1164E3F5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6689F88E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vērsties pie Liepājas valstspilsētas pašvaldības personas datu aizsardzības speciālista - tālr. 63422331, adrese: Rožu iela 6, Liepāja, elektroniskā pasta adrese: das@liepaja.lv;</w:t>
            </w:r>
          </w:p>
        </w:tc>
      </w:tr>
      <w:tr w:rsidR="00592EA8" w14:paraId="3F00FEC4" w14:textId="77777777" w:rsidTr="00BB65D7">
        <w:trPr>
          <w:trHeight w:val="570"/>
        </w:trPr>
        <w:tc>
          <w:tcPr>
            <w:tcW w:w="400" w:type="dxa"/>
            <w:hideMark/>
          </w:tcPr>
          <w:p w14:paraId="720ACBC5" w14:textId="77777777" w:rsidR="00592EA8" w:rsidRDefault="00592EA8" w:rsidP="00592E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</w:p>
        </w:tc>
        <w:tc>
          <w:tcPr>
            <w:tcW w:w="8440" w:type="dxa"/>
            <w:hideMark/>
          </w:tcPr>
          <w:p w14:paraId="23383975" w14:textId="77777777" w:rsidR="00592EA8" w:rsidRDefault="00592EA8" w:rsidP="00592EA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iesniegt sūdzību par nelikumīgu Jūsu personas datu apstrādi Datu valsts inspekcijā.</w:t>
            </w:r>
          </w:p>
        </w:tc>
      </w:tr>
    </w:tbl>
    <w:p w14:paraId="2A9604B1" w14:textId="77777777" w:rsidR="00DA1DFA" w:rsidRPr="0095648A" w:rsidRDefault="00DA1DFA" w:rsidP="0095648A">
      <w:pPr>
        <w:spacing w:after="0" w:line="240" w:lineRule="auto"/>
      </w:pPr>
    </w:p>
    <w:sectPr w:rsidR="00DA1DFA" w:rsidRPr="0095648A" w:rsidSect="00CF3570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277" w:right="1418" w:bottom="1134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259BD" w14:textId="77777777" w:rsidR="00EF6123" w:rsidRDefault="00EF6123" w:rsidP="00F30EA1">
      <w:pPr>
        <w:spacing w:after="0" w:line="240" w:lineRule="auto"/>
      </w:pPr>
      <w:r>
        <w:separator/>
      </w:r>
    </w:p>
  </w:endnote>
  <w:endnote w:type="continuationSeparator" w:id="0">
    <w:p w14:paraId="757F8C5B" w14:textId="77777777" w:rsidR="00EF6123" w:rsidRDefault="00EF6123" w:rsidP="00F3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02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5D892" w14:textId="77777777" w:rsidR="008C771B" w:rsidRDefault="008C771B" w:rsidP="008C771B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F7196" w14:textId="77777777" w:rsidR="00B124A1" w:rsidRDefault="00B124A1">
    <w:pPr>
      <w:pStyle w:val="Kjene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843E7" w14:textId="77777777" w:rsidR="00EF6123" w:rsidRDefault="00EF6123" w:rsidP="00F30EA1">
      <w:pPr>
        <w:spacing w:after="0" w:line="240" w:lineRule="auto"/>
      </w:pPr>
      <w:r>
        <w:separator/>
      </w:r>
    </w:p>
  </w:footnote>
  <w:footnote w:type="continuationSeparator" w:id="0">
    <w:p w14:paraId="5CA80D16" w14:textId="77777777" w:rsidR="00EF6123" w:rsidRDefault="00EF6123" w:rsidP="00F3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7A64D" w14:textId="77777777" w:rsidR="00B124A1" w:rsidRDefault="008C771B" w:rsidP="00B124A1">
    <w:pPr>
      <w:pStyle w:val="Galvene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3431A75C" wp14:editId="6FEE35C2">
          <wp:extent cx="664522" cy="755588"/>
          <wp:effectExtent l="0" t="0" r="2540" b="6985"/>
          <wp:docPr id="2047881836" name="Picture 1">
            <a:extLst xmlns:a="http://schemas.openxmlformats.org/drawingml/2006/main">
              <a:ext uri="{FF2B5EF4-FFF2-40B4-BE49-F238E27FC236}">
                <a16:creationId xmlns:a16="http://schemas.microsoft.com/office/drawing/2014/main" id="{C51EED5E-5572-4593-ACAA-5FEABE40D3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51EED5E-5572-4593-ACAA-5FEABE40D3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22" cy="75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381D2" w14:textId="77777777" w:rsidR="00B81A36" w:rsidRPr="00B81A36" w:rsidRDefault="00B81A36" w:rsidP="00B124A1">
    <w:pPr>
      <w:pStyle w:val="Galvene"/>
      <w:tabs>
        <w:tab w:val="clear" w:pos="4153"/>
        <w:tab w:val="clear" w:pos="8306"/>
      </w:tabs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D90A" w14:textId="77777777" w:rsidR="00B124A1" w:rsidRDefault="00B124A1" w:rsidP="00B124A1">
    <w:pPr>
      <w:pStyle w:val="Galvene"/>
      <w:jc w:val="center"/>
    </w:pPr>
    <w:r>
      <w:rPr>
        <w:noProof/>
      </w:rPr>
      <w:drawing>
        <wp:inline distT="0" distB="0" distL="0" distR="0" wp14:anchorId="09C51779" wp14:editId="69223560">
          <wp:extent cx="664522" cy="755588"/>
          <wp:effectExtent l="0" t="0" r="2540" b="6985"/>
          <wp:docPr id="1170214437" name="Picture 1">
            <a:extLst xmlns:a="http://schemas.openxmlformats.org/drawingml/2006/main">
              <a:ext uri="{FF2B5EF4-FFF2-40B4-BE49-F238E27FC236}">
                <a16:creationId xmlns:a16="http://schemas.microsoft.com/office/drawing/2014/main" id="{C51EED5E-5572-4593-ACAA-5FEABE40D3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51EED5E-5572-4593-ACAA-5FEABE40D3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22" cy="75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8A"/>
    <w:rsid w:val="00017283"/>
    <w:rsid w:val="0008077B"/>
    <w:rsid w:val="00081C18"/>
    <w:rsid w:val="00084470"/>
    <w:rsid w:val="000D6090"/>
    <w:rsid w:val="001707E0"/>
    <w:rsid w:val="001722EA"/>
    <w:rsid w:val="00273A5C"/>
    <w:rsid w:val="00276071"/>
    <w:rsid w:val="002840D2"/>
    <w:rsid w:val="00286246"/>
    <w:rsid w:val="002B37A8"/>
    <w:rsid w:val="002D2C86"/>
    <w:rsid w:val="002E276B"/>
    <w:rsid w:val="00376A56"/>
    <w:rsid w:val="00405179"/>
    <w:rsid w:val="00463A95"/>
    <w:rsid w:val="004A6915"/>
    <w:rsid w:val="004B31DF"/>
    <w:rsid w:val="005027DD"/>
    <w:rsid w:val="00592EA8"/>
    <w:rsid w:val="005A18F8"/>
    <w:rsid w:val="00690CC0"/>
    <w:rsid w:val="006A4559"/>
    <w:rsid w:val="006E130E"/>
    <w:rsid w:val="0072295E"/>
    <w:rsid w:val="00777214"/>
    <w:rsid w:val="007A5D01"/>
    <w:rsid w:val="007E0982"/>
    <w:rsid w:val="008019CE"/>
    <w:rsid w:val="00814ECA"/>
    <w:rsid w:val="008B6D59"/>
    <w:rsid w:val="008C771B"/>
    <w:rsid w:val="008D7222"/>
    <w:rsid w:val="00921DEC"/>
    <w:rsid w:val="00936E06"/>
    <w:rsid w:val="0095648A"/>
    <w:rsid w:val="009B07EB"/>
    <w:rsid w:val="009C2049"/>
    <w:rsid w:val="00A07148"/>
    <w:rsid w:val="00AA3EC0"/>
    <w:rsid w:val="00AE276A"/>
    <w:rsid w:val="00AE3437"/>
    <w:rsid w:val="00B124A1"/>
    <w:rsid w:val="00B76765"/>
    <w:rsid w:val="00B81A36"/>
    <w:rsid w:val="00B90811"/>
    <w:rsid w:val="00BB65D7"/>
    <w:rsid w:val="00C21152"/>
    <w:rsid w:val="00C21825"/>
    <w:rsid w:val="00CC1C92"/>
    <w:rsid w:val="00CC6DD7"/>
    <w:rsid w:val="00CF1AB3"/>
    <w:rsid w:val="00CF3570"/>
    <w:rsid w:val="00D43D60"/>
    <w:rsid w:val="00DA1DFA"/>
    <w:rsid w:val="00E241F4"/>
    <w:rsid w:val="00EA758E"/>
    <w:rsid w:val="00EF3BE8"/>
    <w:rsid w:val="00EF6123"/>
    <w:rsid w:val="00F10105"/>
    <w:rsid w:val="00F30EA1"/>
    <w:rsid w:val="00F53105"/>
    <w:rsid w:val="00F71032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2E331"/>
  <w15:chartTrackingRefBased/>
  <w15:docId w15:val="{B6E6D955-6F60-4E4D-AE41-C42D53FC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21DEC"/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30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30EA1"/>
    <w:rPr>
      <w:rFonts w:ascii="Arial" w:hAnsi="Arial"/>
    </w:rPr>
  </w:style>
  <w:style w:type="paragraph" w:styleId="Kjene">
    <w:name w:val="footer"/>
    <w:basedOn w:val="Parasts"/>
    <w:link w:val="KjeneRakstz"/>
    <w:uiPriority w:val="99"/>
    <w:unhideWhenUsed/>
    <w:rsid w:val="00F30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30EA1"/>
    <w:rPr>
      <w:rFonts w:ascii="Arial" w:hAnsi="Arial"/>
    </w:rPr>
  </w:style>
  <w:style w:type="table" w:styleId="Reatabula">
    <w:name w:val="Table Grid"/>
    <w:basedOn w:val="Parastatabula"/>
    <w:uiPriority w:val="39"/>
    <w:rsid w:val="0027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921DEC"/>
    <w:rPr>
      <w:color w:val="666666"/>
    </w:rPr>
  </w:style>
  <w:style w:type="character" w:styleId="Hipersaite">
    <w:name w:val="Hyperlink"/>
    <w:basedOn w:val="Noklusjumarindkopasfonts"/>
    <w:uiPriority w:val="99"/>
    <w:unhideWhenUsed/>
    <w:rsid w:val="00BB65D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B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ATU_AIZSARDZ_DALA\Inform&#275;&#353;anas%20forma\1EXCEL_info%20formu%20datu%20baze\info_form_template.dot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0F16-8F48-47E8-BF00-26B865C5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info_form_template</Template>
  <TotalTime>1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Vecvagare</dc:creator>
  <cp:keywords/>
  <dc:description/>
  <cp:lastModifiedBy>SKOLA</cp:lastModifiedBy>
  <cp:revision>2</cp:revision>
  <dcterms:created xsi:type="dcterms:W3CDTF">2026-06-29T05:25:00Z</dcterms:created>
  <dcterms:modified xsi:type="dcterms:W3CDTF">2026-06-29T05:25:00Z</dcterms:modified>
</cp:coreProperties>
</file>